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652" w:rsidRPr="00FB4652" w:rsidRDefault="00FB4652" w:rsidP="00FB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NOTICE</w:t>
      </w:r>
    </w:p>
    <w:p w:rsidR="00FB4652" w:rsidRPr="00FB4652" w:rsidRDefault="00FB4652" w:rsidP="00FB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Child Abuse or Neglect Reporting</w:t>
      </w:r>
    </w:p>
    <w:p w:rsidR="00FB4652" w:rsidRPr="00FB4652" w:rsidRDefault="00FB4652" w:rsidP="00FB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Toll-Free Hotline Telephone Number &amp; Website</w:t>
      </w:r>
    </w:p>
    <w:p w:rsidR="00FB4652" w:rsidRPr="00FB4652" w:rsidRDefault="00FB4652" w:rsidP="00FB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65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Please note that the New York State Office of Children and Family Services (OCFS) operates a toll-free hotline telephone number to receive reports of child abuse and neglect at </w:t>
      </w:r>
      <w:r w:rsidRPr="00FB465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1-800-342-3720</w:t>
      </w:r>
      <w:r w:rsidRPr="00FB4652">
        <w:rPr>
          <w:rFonts w:ascii="Times New Roman" w:eastAsia="Times New Roman" w:hAnsi="Times New Roman" w:cs="Times New Roman"/>
          <w:color w:val="000000"/>
          <w:sz w:val="32"/>
          <w:szCs w:val="32"/>
        </w:rPr>
        <w:t>. The hotline receives calls 24 hours a day, seven days a week.</w:t>
      </w:r>
    </w:p>
    <w:p w:rsidR="002F7D48" w:rsidRPr="00FB4652" w:rsidRDefault="00FB4652" w:rsidP="00FB465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B4652">
        <w:rPr>
          <w:rFonts w:ascii="Calibri" w:eastAsia="Times New Roman" w:hAnsi="Calibri" w:cs="Times New Roman"/>
          <w:sz w:val="32"/>
          <w:szCs w:val="32"/>
        </w:rPr>
        <w:t xml:space="preserve">More information on child abuse or neglect reporting is available on the OCFS website at </w:t>
      </w:r>
      <w:hyperlink r:id="rId4" w:tgtFrame="_blank" w:history="1">
        <w:r w:rsidRPr="00FB4652">
          <w:rPr>
            <w:rFonts w:ascii="Calibri" w:eastAsia="Times New Roman" w:hAnsi="Calibri" w:cs="Times New Roman"/>
            <w:color w:val="0000FF"/>
            <w:sz w:val="32"/>
            <w:szCs w:val="32"/>
            <w:u w:val="single"/>
          </w:rPr>
          <w:t>http://ocfs.ny.gov/main/cps/</w:t>
        </w:r>
      </w:hyperlink>
      <w:r w:rsidRPr="00FB4652">
        <w:rPr>
          <w:rFonts w:ascii="Calibri" w:eastAsia="Times New Roman" w:hAnsi="Calibri" w:cs="Times New Roman"/>
          <w:sz w:val="32"/>
          <w:szCs w:val="32"/>
        </w:rPr>
        <w:t>.</w:t>
      </w:r>
      <w:bookmarkStart w:id="0" w:name="_GoBack"/>
      <w:bookmarkEnd w:id="0"/>
    </w:p>
    <w:sectPr w:rsidR="002F7D48" w:rsidRPr="00FB46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652"/>
    <w:rsid w:val="002F7D48"/>
    <w:rsid w:val="00FB4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5542F7"/>
  <w15:chartTrackingRefBased/>
  <w15:docId w15:val="{9296432D-AC5C-4D9E-B60E-DD8A2ECB0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07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ocfs.ny.gov/main/cp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ECE8361C.dotm</Template>
  <TotalTime>1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2017-01-12T16:00:00Z</dcterms:created>
  <dcterms:modified xsi:type="dcterms:W3CDTF">2017-01-12T16:01:00Z</dcterms:modified>
</cp:coreProperties>
</file>